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83" w:rsidRDefault="00EC0383" w:rsidP="00C412D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 по художественно – эстетическому развитию в группе раннего возраста</w:t>
      </w:r>
    </w:p>
    <w:p w:rsidR="00EC0383" w:rsidRDefault="00EC0383" w:rsidP="005D62EE">
      <w:pPr>
        <w:spacing w:line="360" w:lineRule="auto"/>
        <w:rPr>
          <w:rFonts w:ascii="Times New Roman" w:hAnsi="Times New Roman"/>
          <w:sz w:val="28"/>
          <w:szCs w:val="28"/>
        </w:rPr>
      </w:pPr>
      <w:r w:rsidRPr="005D62EE">
        <w:rPr>
          <w:rFonts w:ascii="Times New Roman" w:hAnsi="Times New Roman"/>
          <w:b/>
          <w:i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Нетрадиционная техника рисования. (Рисование штампами из фруктов)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11"/>
          <w:b/>
          <w:bCs/>
          <w:i/>
          <w:iCs/>
          <w:color w:val="000000"/>
          <w:sz w:val="28"/>
          <w:szCs w:val="28"/>
        </w:rPr>
        <w:t>Цель:</w:t>
      </w:r>
    </w:p>
    <w:p w:rsidR="00EC0383" w:rsidRDefault="00EC0383" w:rsidP="005D62EE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 xml:space="preserve">Расширить представление детей о  фруктах, научить называть их характерные особенности. 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11"/>
          <w:b/>
          <w:bCs/>
          <w:i/>
          <w:iCs/>
          <w:color w:val="000000"/>
          <w:sz w:val="28"/>
          <w:szCs w:val="28"/>
        </w:rPr>
        <w:t>Задачи:</w:t>
      </w:r>
    </w:p>
    <w:p w:rsidR="00EC0383" w:rsidRPr="00B05B42" w:rsidRDefault="00EC0383" w:rsidP="005D62EE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3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EC0383" w:rsidRPr="00B05B42" w:rsidRDefault="00EC0383" w:rsidP="005D62EE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- Познакомить детей с новым способом изображения фруктов – отпечатком штампов.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- Формировать элементарные представления о фруктах, учить различать их по внешнему виду. Учить оп</w:t>
      </w:r>
      <w:r>
        <w:rPr>
          <w:rStyle w:val="c2"/>
          <w:color w:val="000000"/>
          <w:sz w:val="28"/>
          <w:szCs w:val="28"/>
        </w:rPr>
        <w:t>исывать фрукты  по цвету и форме</w:t>
      </w:r>
      <w:r w:rsidRPr="00B05B42">
        <w:rPr>
          <w:rStyle w:val="c2"/>
          <w:color w:val="000000"/>
          <w:sz w:val="28"/>
          <w:szCs w:val="28"/>
        </w:rPr>
        <w:t>.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- Активизировать и обогащать словарь детей.</w:t>
      </w:r>
    </w:p>
    <w:p w:rsidR="00EC0383" w:rsidRPr="00B05B42" w:rsidRDefault="00EC0383" w:rsidP="005D62EE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3"/>
          <w:b/>
          <w:bCs/>
          <w:i/>
          <w:iCs/>
          <w:color w:val="000000"/>
          <w:sz w:val="28"/>
          <w:szCs w:val="28"/>
        </w:rPr>
        <w:t>Развивающие:</w:t>
      </w:r>
    </w:p>
    <w:p w:rsidR="00EC0383" w:rsidRPr="00B05B42" w:rsidRDefault="00EC0383" w:rsidP="005D62EE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- Развивать воображение, любознательность, память, мышление.</w:t>
      </w:r>
    </w:p>
    <w:p w:rsidR="00EC0383" w:rsidRDefault="00EC0383" w:rsidP="005D62EE">
      <w:pPr>
        <w:pStyle w:val="c14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- Способствовать развитию эстетического вкуса</w:t>
      </w:r>
    </w:p>
    <w:p w:rsidR="00EC0383" w:rsidRPr="00B05B42" w:rsidRDefault="00EC0383" w:rsidP="005D62EE">
      <w:pPr>
        <w:pStyle w:val="c1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- Развивать логическое мышление за счёт отгадывания загадок.</w:t>
      </w:r>
    </w:p>
    <w:p w:rsidR="00EC0383" w:rsidRPr="00B05B42" w:rsidRDefault="00EC0383" w:rsidP="005D62EE">
      <w:pPr>
        <w:pStyle w:val="c1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3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EC0383" w:rsidRDefault="00EC0383" w:rsidP="005D62EE">
      <w:pPr>
        <w:pStyle w:val="c16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- Воспитывать бережное и заботливое отношение к природе.</w:t>
      </w:r>
    </w:p>
    <w:p w:rsidR="00EC0383" w:rsidRPr="00B05B42" w:rsidRDefault="00EC0383" w:rsidP="005D62EE">
      <w:pPr>
        <w:pStyle w:val="c1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5B42">
        <w:rPr>
          <w:rStyle w:val="c9"/>
          <w:b/>
          <w:bCs/>
          <w:i/>
          <w:iCs/>
          <w:color w:val="000000"/>
          <w:sz w:val="28"/>
          <w:szCs w:val="28"/>
        </w:rPr>
        <w:t>Материал и оборудование:</w:t>
      </w:r>
    </w:p>
    <w:p w:rsidR="00EC0383" w:rsidRDefault="00EC0383" w:rsidP="005D62EE">
      <w:pPr>
        <w:pStyle w:val="c13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- Карточки с загадками</w:t>
      </w:r>
    </w:p>
    <w:p w:rsidR="00EC0383" w:rsidRPr="00B05B42" w:rsidRDefault="00EC0383" w:rsidP="005D62EE">
      <w:pPr>
        <w:pStyle w:val="c1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-Изображение фруктов</w:t>
      </w:r>
    </w:p>
    <w:p w:rsidR="00EC0383" w:rsidRPr="00B05B42" w:rsidRDefault="00EC0383" w:rsidP="005D62EE">
      <w:pPr>
        <w:pStyle w:val="c1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Фрукты (апельсин, яблоко</w:t>
      </w:r>
      <w:r w:rsidRPr="00B05B42">
        <w:rPr>
          <w:rStyle w:val="c2"/>
          <w:color w:val="000000"/>
          <w:sz w:val="28"/>
          <w:szCs w:val="28"/>
        </w:rPr>
        <w:t>), корзинка.</w:t>
      </w:r>
    </w:p>
    <w:p w:rsidR="00EC0383" w:rsidRPr="00B05B42" w:rsidRDefault="00EC0383" w:rsidP="005D62EE">
      <w:pPr>
        <w:pStyle w:val="c1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 xml:space="preserve">- Гуашь </w:t>
      </w:r>
    </w:p>
    <w:p w:rsidR="00EC0383" w:rsidRDefault="00EC0383" w:rsidP="005D62EE">
      <w:pPr>
        <w:pStyle w:val="c13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Т</w:t>
      </w:r>
      <w:r w:rsidRPr="00B05B42">
        <w:rPr>
          <w:rStyle w:val="c2"/>
          <w:color w:val="000000"/>
          <w:sz w:val="28"/>
          <w:szCs w:val="28"/>
        </w:rPr>
        <w:t>арелочки, салфеточки, альбомные листы.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3"/>
          <w:b/>
          <w:bCs/>
          <w:i/>
          <w:iCs/>
          <w:color w:val="000000"/>
          <w:sz w:val="28"/>
          <w:szCs w:val="28"/>
        </w:rPr>
        <w:t>Предварительная совместная деятельность: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- Рассматривание иллюстраций фруктов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- Чтение художественной литературы М.Дружинина «Фрукты и овощи».</w:t>
      </w:r>
    </w:p>
    <w:p w:rsidR="00EC0383" w:rsidRDefault="00EC0383" w:rsidP="005D62EE">
      <w:pPr>
        <w:pStyle w:val="c1"/>
        <w:spacing w:before="0" w:beforeAutospacing="0" w:after="0" w:afterAutospacing="0" w:line="360" w:lineRule="auto"/>
        <w:rPr>
          <w:rStyle w:val="c19"/>
          <w:i/>
          <w:iCs/>
          <w:color w:val="000000"/>
          <w:sz w:val="28"/>
          <w:szCs w:val="28"/>
        </w:rPr>
      </w:pPr>
    </w:p>
    <w:p w:rsidR="00EC0383" w:rsidRPr="00F43B63" w:rsidRDefault="00EC0383" w:rsidP="005D62EE">
      <w:pPr>
        <w:pStyle w:val="c1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43B63">
        <w:rPr>
          <w:rStyle w:val="c19"/>
          <w:b/>
          <w:i/>
          <w:iCs/>
          <w:color w:val="000000"/>
          <w:sz w:val="28"/>
          <w:szCs w:val="28"/>
        </w:rPr>
        <w:t>Ход занятия.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 показывает детям корзинку </w:t>
      </w:r>
    </w:p>
    <w:p w:rsidR="00EC0383" w:rsidRDefault="00EC0383" w:rsidP="005D62EE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B05B42">
        <w:rPr>
          <w:rStyle w:val="c2"/>
          <w:color w:val="000000"/>
          <w:sz w:val="28"/>
          <w:szCs w:val="28"/>
        </w:rPr>
        <w:t>Ребята, посмотрите, что я вам сегодня принесла?</w:t>
      </w:r>
      <w:r>
        <w:rPr>
          <w:rStyle w:val="c2"/>
          <w:color w:val="000000"/>
          <w:sz w:val="28"/>
          <w:szCs w:val="28"/>
        </w:rPr>
        <w:t xml:space="preserve"> Как вы думаете, что там</w:t>
      </w:r>
      <w:r w:rsidRPr="00F43B63">
        <w:rPr>
          <w:rStyle w:val="c2"/>
          <w:color w:val="000000"/>
          <w:sz w:val="28"/>
          <w:szCs w:val="28"/>
        </w:rPr>
        <w:t>?</w:t>
      </w:r>
      <w:r w:rsidRPr="00B05B4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(ответы детей)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B05B42">
        <w:rPr>
          <w:rStyle w:val="c2"/>
          <w:color w:val="000000"/>
          <w:sz w:val="28"/>
          <w:szCs w:val="28"/>
        </w:rPr>
        <w:t>Хотите  узнать, что лежит  в моей корзинке?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Дети: Да!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Воспитатель: Тогда отгадайте загадку!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1)    Круглое, румяное, я расту на ветке.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 xml:space="preserve">        Любят меня взрослые и </w:t>
      </w:r>
      <w:r>
        <w:rPr>
          <w:rStyle w:val="c2"/>
          <w:color w:val="000000"/>
          <w:sz w:val="28"/>
          <w:szCs w:val="28"/>
        </w:rPr>
        <w:t xml:space="preserve">маленькие </w:t>
      </w:r>
      <w:r w:rsidRPr="00B05B42">
        <w:rPr>
          <w:rStyle w:val="c2"/>
          <w:color w:val="000000"/>
          <w:sz w:val="28"/>
          <w:szCs w:val="28"/>
        </w:rPr>
        <w:t>детки…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Дети: яблоко!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Воспитатель: правильно ребята, это яблоко! Воспитатель достаёт из корзинки яблочко и показывает детям.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- Ребята, какого цвета яблоко?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Дети: зелёного.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Воспитатель: Какой формы яблоко?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Дети: круглое.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Воспитатель предлагает детям прорисовать пальчиком  в воздухе круг.</w:t>
      </w:r>
    </w:p>
    <w:p w:rsidR="00EC0383" w:rsidRPr="004A606D" w:rsidRDefault="00EC0383" w:rsidP="005D62EE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5B42">
        <w:rPr>
          <w:rStyle w:val="c2"/>
          <w:rFonts w:ascii="Times New Roman" w:hAnsi="Times New Roman"/>
          <w:color w:val="000000"/>
          <w:sz w:val="28"/>
          <w:szCs w:val="28"/>
        </w:rPr>
        <w:t>2</w:t>
      </w:r>
      <w:r w:rsidRPr="004A606D">
        <w:rPr>
          <w:rStyle w:val="c2"/>
          <w:rFonts w:ascii="Times New Roman" w:hAnsi="Times New Roman"/>
          <w:color w:val="000000"/>
          <w:sz w:val="28"/>
          <w:szCs w:val="28"/>
        </w:rPr>
        <w:t xml:space="preserve">)   </w:t>
      </w:r>
      <w:r w:rsidRPr="004A606D">
        <w:rPr>
          <w:rFonts w:ascii="Times New Roman" w:hAnsi="Times New Roman" w:cs="Times New Roman"/>
          <w:color w:val="000000"/>
          <w:sz w:val="28"/>
          <w:szCs w:val="28"/>
        </w:rPr>
        <w:t xml:space="preserve">Фрукт оранжевого цвета – </w:t>
      </w:r>
    </w:p>
    <w:p w:rsidR="00EC0383" w:rsidRPr="004A606D" w:rsidRDefault="00EC0383" w:rsidP="005D6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606D">
        <w:rPr>
          <w:rFonts w:ascii="Times New Roman" w:hAnsi="Times New Roman"/>
          <w:color w:val="000000"/>
          <w:sz w:val="28"/>
          <w:szCs w:val="28"/>
          <w:lang w:eastAsia="ru-RU"/>
        </w:rPr>
        <w:t>Словно солнце жарким летом!</w:t>
      </w:r>
    </w:p>
    <w:p w:rsidR="00EC0383" w:rsidRPr="004A606D" w:rsidRDefault="00EC0383" w:rsidP="005D6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606D">
        <w:rPr>
          <w:rFonts w:ascii="Times New Roman" w:hAnsi="Times New Roman"/>
          <w:color w:val="000000"/>
          <w:sz w:val="28"/>
          <w:szCs w:val="28"/>
          <w:lang w:eastAsia="ru-RU"/>
        </w:rPr>
        <w:t>Сходим с мамой в магазин,</w:t>
      </w:r>
    </w:p>
    <w:p w:rsidR="00EC0383" w:rsidRPr="004A606D" w:rsidRDefault="00EC0383" w:rsidP="005D6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606D">
        <w:rPr>
          <w:rFonts w:ascii="Times New Roman" w:hAnsi="Times New Roman"/>
          <w:color w:val="000000"/>
          <w:sz w:val="28"/>
          <w:szCs w:val="28"/>
          <w:lang w:eastAsia="ru-RU"/>
        </w:rPr>
        <w:t>Купим сочный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Дети: Апельсин!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Воспитатель: правильно ребята! Какого цвета апельсин?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Дети: оранжевый.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Воспитатель: Какой формы?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Дети: круглой.</w:t>
      </w:r>
    </w:p>
    <w:p w:rsidR="00EC0383" w:rsidRDefault="00EC0383" w:rsidP="005D62EE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Воспитатель и дети прорисовывают пальчиком в воздухе круг (апельсин).</w:t>
      </w:r>
    </w:p>
    <w:p w:rsidR="00EC0383" w:rsidRDefault="00EC0383" w:rsidP="005D62EE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-А теперь я хочу вас проверить, как вы запомнили фрукты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(среди разных изображений фруктов на доске найти нужные – апельсин, яблоко)</w:t>
      </w:r>
    </w:p>
    <w:p w:rsidR="00EC0383" w:rsidRPr="009030FD" w:rsidRDefault="00EC0383" w:rsidP="005D62EE">
      <w:pPr>
        <w:pStyle w:val="c6"/>
        <w:spacing w:before="0" w:beforeAutospacing="0" w:after="0" w:afterAutospacing="0" w:line="360" w:lineRule="auto"/>
        <w:jc w:val="center"/>
        <w:rPr>
          <w:rStyle w:val="c10"/>
          <w:b/>
          <w:bCs/>
          <w:color w:val="000000"/>
          <w:sz w:val="28"/>
          <w:szCs w:val="28"/>
        </w:rPr>
      </w:pPr>
      <w:r w:rsidRPr="00B05B42">
        <w:rPr>
          <w:rStyle w:val="c10"/>
          <w:b/>
          <w:bCs/>
          <w:color w:val="000000"/>
          <w:sz w:val="28"/>
          <w:szCs w:val="28"/>
        </w:rPr>
        <w:t>Физкультминутка</w:t>
      </w:r>
      <w:r>
        <w:rPr>
          <w:rStyle w:val="c10"/>
          <w:b/>
          <w:bCs/>
          <w:color w:val="000000"/>
          <w:sz w:val="28"/>
          <w:szCs w:val="28"/>
        </w:rPr>
        <w:t xml:space="preserve"> «Ветер»</w:t>
      </w:r>
    </w:p>
    <w:p w:rsidR="00EC0383" w:rsidRDefault="00EC0383" w:rsidP="009030FD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дует нам в лицо, закачалось деревцо,</w:t>
      </w:r>
    </w:p>
    <w:p w:rsidR="00EC0383" w:rsidRDefault="00EC0383" w:rsidP="009030FD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тише, тише, тише,</w:t>
      </w:r>
    </w:p>
    <w:p w:rsidR="00EC0383" w:rsidRPr="009030FD" w:rsidRDefault="00EC0383" w:rsidP="009030FD">
      <w:pPr>
        <w:pStyle w:val="c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Деревцо всё выше, выше. 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Воспитатель: А теперь, ребята, присаживайтесь на свои места. Мы сегодня с вами будем ри</w:t>
      </w:r>
      <w:r>
        <w:rPr>
          <w:rStyle w:val="c2"/>
          <w:color w:val="000000"/>
          <w:sz w:val="28"/>
          <w:szCs w:val="28"/>
        </w:rPr>
        <w:t xml:space="preserve">совать фрукты при помощи </w:t>
      </w:r>
      <w:r w:rsidRPr="00B05B42">
        <w:rPr>
          <w:rStyle w:val="c2"/>
          <w:color w:val="000000"/>
          <w:sz w:val="28"/>
          <w:szCs w:val="28"/>
        </w:rPr>
        <w:t xml:space="preserve"> настоящих фруктов.</w:t>
      </w:r>
    </w:p>
    <w:p w:rsidR="00EC0383" w:rsidRDefault="00EC0383" w:rsidP="005D62EE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 показать детям и объяснить</w:t>
      </w:r>
      <w:r w:rsidRPr="00B05B42">
        <w:rPr>
          <w:rStyle w:val="c2"/>
          <w:color w:val="000000"/>
          <w:sz w:val="28"/>
          <w:szCs w:val="28"/>
        </w:rPr>
        <w:t>, как надо работать со штампами фруктов.</w:t>
      </w:r>
      <w:r>
        <w:rPr>
          <w:rStyle w:val="c2"/>
          <w:color w:val="000000"/>
          <w:sz w:val="28"/>
          <w:szCs w:val="28"/>
        </w:rPr>
        <w:t>)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-А теперь пока наши рисунки сохнут, давайте сделаем зарядку для пальчиков.</w:t>
      </w:r>
    </w:p>
    <w:p w:rsidR="00EC0383" w:rsidRPr="00B05B42" w:rsidRDefault="00EC0383" w:rsidP="005D62EE">
      <w:pPr>
        <w:pStyle w:val="c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05B42">
        <w:rPr>
          <w:rStyle w:val="c10"/>
          <w:b/>
          <w:bCs/>
          <w:color w:val="000000"/>
          <w:sz w:val="28"/>
          <w:szCs w:val="28"/>
        </w:rPr>
        <w:t>Пальчиковая гимнастика </w:t>
      </w:r>
      <w:r w:rsidRPr="00B05B42">
        <w:rPr>
          <w:rStyle w:val="c3"/>
          <w:b/>
          <w:bCs/>
          <w:i/>
          <w:iCs/>
          <w:color w:val="000000"/>
          <w:sz w:val="28"/>
          <w:szCs w:val="28"/>
        </w:rPr>
        <w:t>« Апельсин»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делили апельсин (</w:t>
      </w:r>
      <w:r w:rsidRPr="00B05B42">
        <w:rPr>
          <w:rStyle w:val="c2"/>
          <w:color w:val="000000"/>
          <w:sz w:val="28"/>
          <w:szCs w:val="28"/>
        </w:rPr>
        <w:t>сжимаем и разжимаем пальчики)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Много нас, а он один (</w:t>
      </w:r>
      <w:r w:rsidRPr="00B05B42">
        <w:rPr>
          <w:rStyle w:val="c2"/>
          <w:color w:val="000000"/>
          <w:sz w:val="28"/>
          <w:szCs w:val="28"/>
        </w:rPr>
        <w:t>показали 10 пальчиков и 1 пальчик)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Эта долька для ежа, эта долька для чижа (загибаем пальчики по одному)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Эта долька для утят, эта долька для котят,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Эта долька для бобра.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для волка – </w:t>
      </w:r>
      <w:r w:rsidRPr="00B05B42">
        <w:rPr>
          <w:rStyle w:val="c2"/>
          <w:color w:val="000000"/>
          <w:sz w:val="28"/>
          <w:szCs w:val="28"/>
        </w:rPr>
        <w:t>кожура.</w:t>
      </w:r>
    </w:p>
    <w:p w:rsidR="00EC0383" w:rsidRPr="00F54E78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Воспитатель: Ребята, в</w:t>
      </w:r>
      <w:r>
        <w:rPr>
          <w:rStyle w:val="c2"/>
          <w:color w:val="000000"/>
          <w:sz w:val="28"/>
          <w:szCs w:val="28"/>
        </w:rPr>
        <w:t>ам понравилось рисовать</w:t>
      </w:r>
      <w:r w:rsidRPr="00B05B42">
        <w:rPr>
          <w:rStyle w:val="c2"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А чем мы сегодня рисовали</w:t>
      </w:r>
      <w:r w:rsidRPr="00F54E78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Какого цвета у нас получились рисунки</w:t>
      </w:r>
      <w:r w:rsidRPr="009030FD">
        <w:rPr>
          <w:color w:val="000000"/>
          <w:sz w:val="28"/>
          <w:szCs w:val="28"/>
        </w:rPr>
        <w:t>?</w:t>
      </w:r>
    </w:p>
    <w:p w:rsidR="00EC0383" w:rsidRPr="00B05B42" w:rsidRDefault="00EC0383" w:rsidP="005D62EE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5B42">
        <w:rPr>
          <w:rStyle w:val="c2"/>
          <w:color w:val="000000"/>
          <w:sz w:val="28"/>
          <w:szCs w:val="28"/>
        </w:rPr>
        <w:t>Воспитатель: Молодцы, ребята! У вас</w:t>
      </w:r>
      <w:r>
        <w:rPr>
          <w:rStyle w:val="c2"/>
          <w:color w:val="000000"/>
          <w:sz w:val="28"/>
          <w:szCs w:val="28"/>
        </w:rPr>
        <w:t xml:space="preserve"> получились чудесные </w:t>
      </w:r>
      <w:r w:rsidRPr="00B05B42">
        <w:rPr>
          <w:rStyle w:val="c2"/>
          <w:color w:val="000000"/>
          <w:sz w:val="28"/>
          <w:szCs w:val="28"/>
        </w:rPr>
        <w:t xml:space="preserve">работы! </w:t>
      </w:r>
    </w:p>
    <w:p w:rsidR="00EC0383" w:rsidRPr="00B05B42" w:rsidRDefault="00EC0383" w:rsidP="005D62EE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C0383" w:rsidRPr="00B05B42" w:rsidSect="0071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B42"/>
    <w:rsid w:val="00183975"/>
    <w:rsid w:val="001E645E"/>
    <w:rsid w:val="002D02E9"/>
    <w:rsid w:val="00313DAA"/>
    <w:rsid w:val="004A606D"/>
    <w:rsid w:val="0059412C"/>
    <w:rsid w:val="005D62EE"/>
    <w:rsid w:val="00712C88"/>
    <w:rsid w:val="009030FD"/>
    <w:rsid w:val="009E62F6"/>
    <w:rsid w:val="00B05B42"/>
    <w:rsid w:val="00BE3467"/>
    <w:rsid w:val="00C412D1"/>
    <w:rsid w:val="00E06DB1"/>
    <w:rsid w:val="00E82353"/>
    <w:rsid w:val="00EC0383"/>
    <w:rsid w:val="00F43B63"/>
    <w:rsid w:val="00F5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B05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B05B42"/>
    <w:rPr>
      <w:rFonts w:cs="Times New Roman"/>
    </w:rPr>
  </w:style>
  <w:style w:type="character" w:customStyle="1" w:styleId="c2">
    <w:name w:val="c2"/>
    <w:basedOn w:val="DefaultParagraphFont"/>
    <w:uiPriority w:val="99"/>
    <w:rsid w:val="00B05B42"/>
    <w:rPr>
      <w:rFonts w:cs="Times New Roman"/>
    </w:rPr>
  </w:style>
  <w:style w:type="paragraph" w:customStyle="1" w:styleId="c16">
    <w:name w:val="c16"/>
    <w:basedOn w:val="Normal"/>
    <w:uiPriority w:val="99"/>
    <w:rsid w:val="00B05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B05B42"/>
    <w:rPr>
      <w:rFonts w:cs="Times New Roman"/>
    </w:rPr>
  </w:style>
  <w:style w:type="paragraph" w:customStyle="1" w:styleId="c14">
    <w:name w:val="c14"/>
    <w:basedOn w:val="Normal"/>
    <w:uiPriority w:val="99"/>
    <w:rsid w:val="00B05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Normal"/>
    <w:uiPriority w:val="99"/>
    <w:rsid w:val="00B05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B05B42"/>
    <w:rPr>
      <w:rFonts w:cs="Times New Roman"/>
    </w:rPr>
  </w:style>
  <w:style w:type="paragraph" w:customStyle="1" w:styleId="c4">
    <w:name w:val="c4"/>
    <w:basedOn w:val="Normal"/>
    <w:uiPriority w:val="99"/>
    <w:rsid w:val="00B05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B05B42"/>
    <w:rPr>
      <w:rFonts w:cs="Times New Roman"/>
    </w:rPr>
  </w:style>
  <w:style w:type="character" w:customStyle="1" w:styleId="c9">
    <w:name w:val="c9"/>
    <w:basedOn w:val="DefaultParagraphFont"/>
    <w:uiPriority w:val="99"/>
    <w:rsid w:val="00B05B42"/>
    <w:rPr>
      <w:rFonts w:cs="Times New Roman"/>
    </w:rPr>
  </w:style>
  <w:style w:type="paragraph" w:customStyle="1" w:styleId="c13">
    <w:name w:val="c13"/>
    <w:basedOn w:val="Normal"/>
    <w:uiPriority w:val="99"/>
    <w:rsid w:val="00B05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DefaultParagraphFont"/>
    <w:uiPriority w:val="99"/>
    <w:rsid w:val="00B05B42"/>
    <w:rPr>
      <w:rFonts w:cs="Times New Roman"/>
    </w:rPr>
  </w:style>
  <w:style w:type="paragraph" w:customStyle="1" w:styleId="c6">
    <w:name w:val="c6"/>
    <w:basedOn w:val="Normal"/>
    <w:uiPriority w:val="99"/>
    <w:rsid w:val="00B05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4A6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A606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3</Pages>
  <Words>446</Words>
  <Characters>2546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ELEHA</dc:creator>
  <cp:keywords/>
  <dc:description/>
  <cp:lastModifiedBy>23</cp:lastModifiedBy>
  <cp:revision>7</cp:revision>
  <cp:lastPrinted>2022-11-16T08:31:00Z</cp:lastPrinted>
  <dcterms:created xsi:type="dcterms:W3CDTF">2022-10-06T14:07:00Z</dcterms:created>
  <dcterms:modified xsi:type="dcterms:W3CDTF">2022-11-16T08:32:00Z</dcterms:modified>
</cp:coreProperties>
</file>