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7" w:rsidRPr="00A2663A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155C7" w:rsidRDefault="006155C7" w:rsidP="00A2663A">
      <w:pPr>
        <w:jc w:val="center"/>
        <w:rPr>
          <w:b/>
          <w:sz w:val="24"/>
          <w:szCs w:val="24"/>
        </w:rPr>
      </w:pPr>
    </w:p>
    <w:p w:rsidR="006155C7" w:rsidRDefault="006155C7" w:rsidP="00A2663A">
      <w:pPr>
        <w:jc w:val="center"/>
        <w:rPr>
          <w:b/>
          <w:sz w:val="24"/>
          <w:szCs w:val="24"/>
        </w:rPr>
      </w:pPr>
    </w:p>
    <w:p w:rsidR="006155C7" w:rsidRPr="00671D2D" w:rsidRDefault="006155C7" w:rsidP="00A2663A">
      <w:pPr>
        <w:jc w:val="center"/>
        <w:rPr>
          <w:b/>
          <w:sz w:val="24"/>
          <w:szCs w:val="24"/>
        </w:rPr>
      </w:pPr>
    </w:p>
    <w:p w:rsidR="006155C7" w:rsidRPr="00671D2D" w:rsidRDefault="006155C7" w:rsidP="00A2663A">
      <w:pPr>
        <w:jc w:val="center"/>
        <w:rPr>
          <w:rFonts w:ascii="Times New Roman" w:hAnsi="Times New Roman"/>
          <w:b/>
          <w:sz w:val="28"/>
          <w:szCs w:val="28"/>
        </w:rPr>
      </w:pPr>
      <w:r w:rsidRPr="00671D2D">
        <w:rPr>
          <w:rFonts w:ascii="Times New Roman" w:hAnsi="Times New Roman"/>
          <w:b/>
          <w:sz w:val="28"/>
          <w:szCs w:val="28"/>
        </w:rPr>
        <w:t xml:space="preserve">Конспект  занятия по художественно-эстетическому развитию </w:t>
      </w:r>
    </w:p>
    <w:p w:rsidR="006155C7" w:rsidRPr="00671D2D" w:rsidRDefault="006155C7" w:rsidP="00A2663A">
      <w:pPr>
        <w:jc w:val="center"/>
        <w:rPr>
          <w:rFonts w:ascii="Times New Roman" w:hAnsi="Times New Roman"/>
          <w:b/>
          <w:sz w:val="28"/>
          <w:szCs w:val="28"/>
        </w:rPr>
      </w:pPr>
      <w:r w:rsidRPr="00671D2D">
        <w:rPr>
          <w:rFonts w:ascii="Times New Roman" w:hAnsi="Times New Roman"/>
          <w:b/>
          <w:sz w:val="28"/>
          <w:szCs w:val="28"/>
        </w:rPr>
        <w:t>для детей  раннего возраста</w:t>
      </w:r>
    </w:p>
    <w:p w:rsidR="006155C7" w:rsidRPr="00671D2D" w:rsidRDefault="006155C7" w:rsidP="00A2663A">
      <w:pPr>
        <w:jc w:val="center"/>
        <w:rPr>
          <w:rFonts w:ascii="Times New Roman" w:hAnsi="Times New Roman"/>
          <w:b/>
          <w:sz w:val="28"/>
          <w:szCs w:val="28"/>
        </w:rPr>
      </w:pPr>
      <w:r w:rsidRPr="00671D2D">
        <w:rPr>
          <w:rFonts w:ascii="Times New Roman" w:hAnsi="Times New Roman"/>
          <w:b/>
          <w:sz w:val="28"/>
          <w:szCs w:val="28"/>
        </w:rPr>
        <w:t>Тема: «Рисуем лучики для солнышка»</w:t>
      </w:r>
    </w:p>
    <w:p w:rsidR="006155C7" w:rsidRPr="00671D2D" w:rsidRDefault="006155C7" w:rsidP="00A266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 xml:space="preserve">воспитатель первой квалификационной категории </w:t>
      </w: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 xml:space="preserve">Муниципального дошкольного образовательного автономного учреждении </w:t>
      </w: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 xml:space="preserve"> «Детский сад  № 23 «Рябинка» общеразвивающего вида </w:t>
      </w: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>с приоритетным осуществлением художественно-эстетического развития воспитанников</w:t>
      </w: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 xml:space="preserve"> г. Новотроицка Оренбургской области»</w:t>
      </w:r>
    </w:p>
    <w:p w:rsidR="006155C7" w:rsidRPr="00671D2D" w:rsidRDefault="006155C7" w:rsidP="00A2663A">
      <w:pPr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A2663A">
      <w:pPr>
        <w:jc w:val="center"/>
        <w:rPr>
          <w:rFonts w:ascii="Times New Roman" w:hAnsi="Times New Roman"/>
          <w:i/>
          <w:sz w:val="28"/>
          <w:szCs w:val="28"/>
        </w:rPr>
      </w:pPr>
      <w:r w:rsidRPr="00671D2D">
        <w:rPr>
          <w:rFonts w:ascii="Times New Roman" w:hAnsi="Times New Roman"/>
          <w:i/>
          <w:sz w:val="28"/>
          <w:szCs w:val="28"/>
        </w:rPr>
        <w:t xml:space="preserve">Шершнёва Елена Валерьевна </w:t>
      </w:r>
    </w:p>
    <w:p w:rsidR="006155C7" w:rsidRPr="00671D2D" w:rsidRDefault="006155C7" w:rsidP="00A2663A">
      <w:pPr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671D2D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Default="006155C7" w:rsidP="00671D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«Рисуем лучики для солнышка»</w:t>
      </w:r>
    </w:p>
    <w:p w:rsidR="006155C7" w:rsidRDefault="006155C7" w:rsidP="000C25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Цель: </w:t>
      </w:r>
      <w:r w:rsidRPr="000D2A70">
        <w:rPr>
          <w:rFonts w:ascii="Times New Roman" w:hAnsi="Times New Roman"/>
          <w:sz w:val="24"/>
          <w:szCs w:val="24"/>
        </w:rPr>
        <w:t>Формирование умения проводить прямую линию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Задачи: </w:t>
      </w:r>
      <w:r w:rsidRPr="000D2A70">
        <w:rPr>
          <w:rFonts w:ascii="Times New Roman" w:hAnsi="Times New Roman"/>
          <w:sz w:val="24"/>
          <w:szCs w:val="24"/>
        </w:rPr>
        <w:t>1.Развивать мелкую моторику рук</w:t>
      </w:r>
      <w:r w:rsidRPr="000D2A70">
        <w:rPr>
          <w:sz w:val="24"/>
          <w:szCs w:val="24"/>
        </w:rPr>
        <w:t xml:space="preserve"> </w:t>
      </w:r>
      <w:r w:rsidRPr="000D2A70">
        <w:rPr>
          <w:rFonts w:ascii="Times New Roman" w:hAnsi="Times New Roman"/>
          <w:sz w:val="24"/>
          <w:szCs w:val="24"/>
        </w:rPr>
        <w:t>точность движения, умение визуально контролировать и координировать свои действия;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2. Закреплять знания детей о желтом цвете;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3. Обогащать активный словарный запас у детей раннего возраста;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4. Продолжать помогать детям адаптироваться к детскому саду при помощи песочного планшета.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D2A70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Доминирующая образовательная область</w:t>
      </w:r>
      <w:r w:rsidRPr="000D2A70">
        <w:rPr>
          <w:rFonts w:ascii="Times New Roman" w:hAnsi="Times New Roman"/>
          <w:color w:val="000000"/>
          <w:sz w:val="24"/>
          <w:szCs w:val="24"/>
          <w:lang w:eastAsia="ru-RU"/>
        </w:rPr>
        <w:t>: художественно-эстетическое развитие</w:t>
      </w:r>
      <w:r w:rsidRPr="000D2A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155C7" w:rsidRPr="000D2A70" w:rsidRDefault="006155C7" w:rsidP="000C25F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2A70">
        <w:rPr>
          <w:b/>
          <w:color w:val="000000"/>
        </w:rPr>
        <w:t>Интеграция образовательных областей:</w:t>
      </w:r>
      <w:r w:rsidRPr="000D2A70">
        <w:t xml:space="preserve"> речевое развитие, познавательное развитие</w:t>
      </w:r>
    </w:p>
    <w:p w:rsidR="006155C7" w:rsidRPr="000D2A70" w:rsidRDefault="006155C7" w:rsidP="000C25F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2A70">
        <w:rPr>
          <w:b/>
        </w:rPr>
        <w:t xml:space="preserve">Возрастная группа: </w:t>
      </w:r>
      <w:r w:rsidRPr="000D2A70">
        <w:t>дети  группы раннего возраста 1,6 – 2 года</w:t>
      </w:r>
    </w:p>
    <w:p w:rsidR="006155C7" w:rsidRPr="000D2A70" w:rsidRDefault="006155C7" w:rsidP="000C2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D2A70">
        <w:rPr>
          <w:rFonts w:ascii="Times New Roman" w:hAnsi="Times New Roman"/>
          <w:sz w:val="24"/>
          <w:szCs w:val="24"/>
        </w:rPr>
        <w:t>песочные планшеты, картинки с изображением солнышка.</w:t>
      </w:r>
    </w:p>
    <w:p w:rsidR="006155C7" w:rsidRPr="000D2A70" w:rsidRDefault="006155C7" w:rsidP="000C25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 </w:t>
      </w:r>
    </w:p>
    <w:p w:rsidR="006155C7" w:rsidRPr="000D2A70" w:rsidRDefault="006155C7" w:rsidP="000C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 Ход занятия</w:t>
      </w:r>
    </w:p>
    <w:p w:rsidR="006155C7" w:rsidRPr="000D2A70" w:rsidRDefault="006155C7" w:rsidP="00E85A1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D2A70">
        <w:rPr>
          <w:rFonts w:ascii="Times New Roman" w:hAnsi="Times New Roman"/>
          <w:sz w:val="24"/>
          <w:szCs w:val="24"/>
        </w:rPr>
        <w:t>Ребята, посмотрите, как светло у нас сегодня в группе. Вы знаете почему?  (Ответы детей).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Солнышко заглянуло к нам в окошко, и его лучи осветили всё вокруг.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Давайте расскажем стихотворение для солнышка :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Тучка прячется за лес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Смотрит солнышко с небес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И такое чистое,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Доброе, лучистое.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Если б мы его достали,</w:t>
      </w:r>
    </w:p>
    <w:p w:rsidR="006155C7" w:rsidRPr="000D2A70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Мы б его расцеловали.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Посмотрите, что это у меня? (картина)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Что на ней вы видите? (солнышко)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А какое оно? (круглое, жёлтое)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У солнышка есть лучики, которые оно направило в разные стороны. А теперь пройдёмте к столам. Посмотрите, что у меня есть для вас..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(Дети проходят к столам. На столах лежат картинки с изображением солнца для каждого ребёнка).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>Воспитатель:</w:t>
      </w:r>
      <w:r w:rsidRPr="000D2A70">
        <w:rPr>
          <w:rFonts w:ascii="Times New Roman" w:hAnsi="Times New Roman"/>
          <w:sz w:val="24"/>
          <w:szCs w:val="24"/>
        </w:rPr>
        <w:t xml:space="preserve"> Посмотрите, я приготовила для каждого из вас солнышко. Давайте пальчиком обведём солнышко. Какое оно? (круглое) А где у солнышка лучики? Покажите пальчиком. Обведите каждый лучик. У солнышка сколько лучиков: один или много? (Много). Правильно. 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А теперь пройдёмте за мной.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(Дети проходят к песочным планшетам. На песочных планшетах нарисованы круги)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D2A70">
        <w:rPr>
          <w:rFonts w:ascii="Times New Roman" w:hAnsi="Times New Roman"/>
          <w:sz w:val="24"/>
          <w:szCs w:val="24"/>
        </w:rPr>
        <w:t>Только мне кажется, чего-то не хватает. Как вы думаете чего?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Правильно, ему не хватает лучиков. Давайте поможем ему согреть нас и нарисуем ему лучики.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Только для начала подготовим наши пальчики: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Лучики солнце на небо пускает,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Каждого словом приветным встречает: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Этот лучик – озорной,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Этот лучик – золотой 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Этот лучик добренький,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Этот лучик – тоненький,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Этот улыбается ,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       Мизинцем называется. 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(Поочередно загибаем пальчики, начиная с большого)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Наши пальчики готовы помогать солнышку. Будем рисовать лучики.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Какие лучики у солнца? (прямые)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Посмотрите, как ярко светят наши солнышки.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А сейчас, давайте поиграем: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 Ночь в окошко заглянула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(наклоняют голову, подкладывают под щёку ладошки)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Наше солнышко уснуло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Солнце просыпается 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( поднимают руки вверх и улыбаются друг другу)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          Деткам улыбается.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 xml:space="preserve">Молодцы! Ребята, что мы с вами делали? 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Какого цвета солнышко?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A70">
        <w:rPr>
          <w:rFonts w:ascii="Times New Roman" w:hAnsi="Times New Roman"/>
          <w:sz w:val="24"/>
          <w:szCs w:val="24"/>
        </w:rPr>
        <w:t>Вам понравилось?</w:t>
      </w:r>
    </w:p>
    <w:p w:rsidR="006155C7" w:rsidRPr="000D2A70" w:rsidRDefault="006155C7" w:rsidP="000D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5C7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155C7" w:rsidRDefault="006155C7" w:rsidP="000D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C7" w:rsidRPr="00E85A1F" w:rsidRDefault="006155C7" w:rsidP="00E85A1F">
      <w:pPr>
        <w:jc w:val="both"/>
        <w:rPr>
          <w:rFonts w:ascii="Times New Roman" w:hAnsi="Times New Roman"/>
          <w:sz w:val="28"/>
          <w:szCs w:val="28"/>
        </w:rPr>
      </w:pPr>
    </w:p>
    <w:sectPr w:rsidR="006155C7" w:rsidRPr="00E85A1F" w:rsidSect="005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A1F"/>
    <w:rsid w:val="00072384"/>
    <w:rsid w:val="000C25F2"/>
    <w:rsid w:val="000D2A70"/>
    <w:rsid w:val="00236454"/>
    <w:rsid w:val="0024580D"/>
    <w:rsid w:val="002C3E0E"/>
    <w:rsid w:val="00331202"/>
    <w:rsid w:val="003578FC"/>
    <w:rsid w:val="003C2D0E"/>
    <w:rsid w:val="00434078"/>
    <w:rsid w:val="004C2724"/>
    <w:rsid w:val="005572E8"/>
    <w:rsid w:val="00573BF2"/>
    <w:rsid w:val="005D3DBB"/>
    <w:rsid w:val="006155C7"/>
    <w:rsid w:val="00671D2D"/>
    <w:rsid w:val="00782FA8"/>
    <w:rsid w:val="0087356B"/>
    <w:rsid w:val="00980EDF"/>
    <w:rsid w:val="00A2663A"/>
    <w:rsid w:val="00BE6F67"/>
    <w:rsid w:val="00E85A1F"/>
    <w:rsid w:val="00E87443"/>
    <w:rsid w:val="00F63CAB"/>
    <w:rsid w:val="00F832C9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506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</cp:lastModifiedBy>
  <cp:revision>7</cp:revision>
  <dcterms:created xsi:type="dcterms:W3CDTF">2020-08-24T15:49:00Z</dcterms:created>
  <dcterms:modified xsi:type="dcterms:W3CDTF">2020-09-04T06:15:00Z</dcterms:modified>
</cp:coreProperties>
</file>